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34128" w14:textId="269DF6A8" w:rsidR="00156D0E" w:rsidRDefault="00C00D82" w:rsidP="00C00D82">
      <w:pPr>
        <w:pStyle w:val="Heading1"/>
      </w:pPr>
      <w:r>
        <w:t>Checklist</w:t>
      </w:r>
      <w:r w:rsidR="00A05086">
        <w:t>s</w:t>
      </w:r>
      <w:r>
        <w:t xml:space="preserve">, </w:t>
      </w:r>
      <w:r w:rsidR="00312601">
        <w:t xml:space="preserve">Signs </w:t>
      </w:r>
      <w:r>
        <w:t>Strategy Checklist</w:t>
      </w:r>
    </w:p>
    <w:p w14:paraId="03CC6ED7" w14:textId="28306CDF" w:rsidR="00366513" w:rsidRDefault="00366513" w:rsidP="00C00D82">
      <w:pPr>
        <w:pStyle w:val="ListParagraph"/>
        <w:numPr>
          <w:ilvl w:val="0"/>
          <w:numId w:val="1"/>
        </w:numPr>
      </w:pPr>
      <w:r>
        <w:t>Signs could be anything</w:t>
      </w:r>
    </w:p>
    <w:p w14:paraId="37D85F45" w14:textId="7E395722" w:rsidR="00366513" w:rsidRDefault="00366513" w:rsidP="00366513">
      <w:pPr>
        <w:pStyle w:val="ListParagraph"/>
        <w:numPr>
          <w:ilvl w:val="1"/>
          <w:numId w:val="1"/>
        </w:numPr>
      </w:pPr>
      <w:r>
        <w:t>one slide down the arm</w:t>
      </w:r>
    </w:p>
    <w:p w14:paraId="789F2AAD" w14:textId="400DBDDB" w:rsidR="00366513" w:rsidRDefault="00366513" w:rsidP="00366513">
      <w:pPr>
        <w:pStyle w:val="ListParagraph"/>
        <w:numPr>
          <w:ilvl w:val="1"/>
          <w:numId w:val="1"/>
        </w:numPr>
      </w:pPr>
      <w:r>
        <w:t>one slap</w:t>
      </w:r>
    </w:p>
    <w:p w14:paraId="32AA12C6" w14:textId="23BCD6B9" w:rsidR="00366513" w:rsidRDefault="00366513" w:rsidP="00366513">
      <w:pPr>
        <w:pStyle w:val="ListParagraph"/>
        <w:numPr>
          <w:ilvl w:val="1"/>
          <w:numId w:val="1"/>
        </w:numPr>
      </w:pPr>
      <w:r>
        <w:t>one touch</w:t>
      </w:r>
    </w:p>
    <w:p w14:paraId="6C74A0EC" w14:textId="12E237F5" w:rsidR="00312601" w:rsidRDefault="00312601" w:rsidP="00366513">
      <w:pPr>
        <w:pStyle w:val="ListParagraph"/>
        <w:numPr>
          <w:ilvl w:val="1"/>
          <w:numId w:val="1"/>
        </w:numPr>
      </w:pPr>
      <w:r>
        <w:t>one finger</w:t>
      </w:r>
      <w:r w:rsidR="00DB5155">
        <w:t>, etc</w:t>
      </w:r>
    </w:p>
    <w:p w14:paraId="1EB58682" w14:textId="4A70B1E4" w:rsidR="00366513" w:rsidRDefault="00366513" w:rsidP="00366513">
      <w:pPr>
        <w:pStyle w:val="ListParagraph"/>
        <w:numPr>
          <w:ilvl w:val="1"/>
          <w:numId w:val="1"/>
        </w:numPr>
      </w:pPr>
      <w:r>
        <w:t>3 is nothing on</w:t>
      </w:r>
    </w:p>
    <w:p w14:paraId="18F4FD4B" w14:textId="73111FA7" w:rsidR="00C00D82" w:rsidRDefault="00C00D82" w:rsidP="00C00D82">
      <w:pPr>
        <w:pStyle w:val="ListParagraph"/>
        <w:numPr>
          <w:ilvl w:val="0"/>
          <w:numId w:val="1"/>
        </w:numPr>
      </w:pPr>
      <w:r>
        <w:t>3 Signs, 1,2, and 3</w:t>
      </w:r>
      <w:r w:rsidR="00366513">
        <w:t xml:space="preserve"> strategic times</w:t>
      </w:r>
    </w:p>
    <w:p w14:paraId="0E6DCED5" w14:textId="65E5DEB2" w:rsidR="00C00D82" w:rsidRDefault="00C00D82" w:rsidP="00C00D82">
      <w:pPr>
        <w:pStyle w:val="ListParagraph"/>
        <w:numPr>
          <w:ilvl w:val="1"/>
          <w:numId w:val="1"/>
        </w:numPr>
      </w:pPr>
      <w:r>
        <w:t>1 is need 1 run</w:t>
      </w:r>
    </w:p>
    <w:p w14:paraId="306D6F44" w14:textId="2A88CFC8" w:rsidR="00C00D82" w:rsidRDefault="00C00D82" w:rsidP="00C00D82">
      <w:pPr>
        <w:pStyle w:val="ListParagraph"/>
        <w:numPr>
          <w:ilvl w:val="2"/>
          <w:numId w:val="1"/>
        </w:numPr>
      </w:pPr>
      <w:r>
        <w:t xml:space="preserve">Bunt with man on first or second </w:t>
      </w:r>
    </w:p>
    <w:p w14:paraId="38B87309" w14:textId="12490F22" w:rsidR="00366513" w:rsidRDefault="00594530" w:rsidP="00366513">
      <w:pPr>
        <w:pStyle w:val="ListParagraph"/>
        <w:numPr>
          <w:ilvl w:val="3"/>
          <w:numId w:val="1"/>
        </w:numPr>
      </w:pPr>
      <w:r>
        <w:t>Different than baseball because of the spin</w:t>
      </w:r>
    </w:p>
    <w:p w14:paraId="7CD728B8" w14:textId="7DC931CF" w:rsidR="00594530" w:rsidRDefault="00594530" w:rsidP="00366513">
      <w:pPr>
        <w:pStyle w:val="ListParagraph"/>
        <w:numPr>
          <w:ilvl w:val="3"/>
          <w:numId w:val="1"/>
        </w:numPr>
      </w:pPr>
      <w:r>
        <w:t>Toward the pitcher</w:t>
      </w:r>
    </w:p>
    <w:p w14:paraId="70F3BD7B" w14:textId="77777777" w:rsidR="00594530" w:rsidRDefault="00594530" w:rsidP="00594530">
      <w:pPr>
        <w:pStyle w:val="ListParagraph"/>
        <w:numPr>
          <w:ilvl w:val="3"/>
          <w:numId w:val="1"/>
        </w:numPr>
      </w:pPr>
      <w:r>
        <w:t xml:space="preserve">Get low, </w:t>
      </w:r>
      <w:r>
        <w:t>With butt up</w:t>
      </w:r>
    </w:p>
    <w:p w14:paraId="5BDAC6A1" w14:textId="1BEA4665" w:rsidR="00594530" w:rsidRDefault="00594530" w:rsidP="00594530">
      <w:pPr>
        <w:pStyle w:val="ListParagraph"/>
        <w:numPr>
          <w:ilvl w:val="3"/>
          <w:numId w:val="1"/>
        </w:numPr>
      </w:pPr>
      <w:r>
        <w:t>Like catching forward with your thumb</w:t>
      </w:r>
    </w:p>
    <w:p w14:paraId="6AB0E218" w14:textId="42638D68" w:rsidR="00594530" w:rsidRDefault="00594530" w:rsidP="00594530">
      <w:pPr>
        <w:pStyle w:val="ListParagraph"/>
        <w:numPr>
          <w:ilvl w:val="3"/>
          <w:numId w:val="1"/>
        </w:numPr>
      </w:pPr>
      <w:r>
        <w:t>Lower strike zone</w:t>
      </w:r>
    </w:p>
    <w:p w14:paraId="4BE552FE" w14:textId="39E30E1B" w:rsidR="00C00D82" w:rsidRDefault="00C00D82" w:rsidP="00C00D82">
      <w:pPr>
        <w:pStyle w:val="ListParagraph"/>
        <w:numPr>
          <w:ilvl w:val="2"/>
          <w:numId w:val="1"/>
        </w:numPr>
      </w:pPr>
      <w:r>
        <w:t>Two strikes slap or normal two strike routine</w:t>
      </w:r>
    </w:p>
    <w:p w14:paraId="2E3CECF2" w14:textId="1F6399CF" w:rsidR="00C00D82" w:rsidRDefault="00C00D82" w:rsidP="00C00D82">
      <w:pPr>
        <w:pStyle w:val="ListParagraph"/>
        <w:ind w:left="2160" w:firstLine="0"/>
      </w:pPr>
    </w:p>
    <w:p w14:paraId="2EBAFC79" w14:textId="7233C866" w:rsidR="00C00D82" w:rsidRDefault="00C00D82" w:rsidP="00C00D82">
      <w:pPr>
        <w:pStyle w:val="ListParagraph"/>
        <w:numPr>
          <w:ilvl w:val="1"/>
          <w:numId w:val="1"/>
        </w:numPr>
      </w:pPr>
      <w:r>
        <w:t>2 is normal for man on first or second</w:t>
      </w:r>
    </w:p>
    <w:p w14:paraId="76F47738" w14:textId="07BE88F4" w:rsidR="00C00D82" w:rsidRDefault="00C00D82" w:rsidP="00C00D82">
      <w:pPr>
        <w:pStyle w:val="ListParagraph"/>
        <w:numPr>
          <w:ilvl w:val="2"/>
          <w:numId w:val="1"/>
        </w:numPr>
      </w:pPr>
      <w:r>
        <w:t>Zone first strike, especially hitting behind the runner</w:t>
      </w:r>
    </w:p>
    <w:p w14:paraId="07D85F2B" w14:textId="0DB9A93B" w:rsidR="00312601" w:rsidRDefault="00312601" w:rsidP="00312601">
      <w:pPr>
        <w:pStyle w:val="ListParagraph"/>
        <w:numPr>
          <w:ilvl w:val="3"/>
          <w:numId w:val="1"/>
        </w:numPr>
      </w:pPr>
      <w:r>
        <w:t xml:space="preserve">Hopefully pitcher is trained to pitch </w:t>
      </w:r>
      <w:r w:rsidR="00A05086">
        <w:t xml:space="preserve">outside </w:t>
      </w:r>
      <w:r>
        <w:t>away from centerline</w:t>
      </w:r>
    </w:p>
    <w:p w14:paraId="6148F0AA" w14:textId="5D5DDDD0" w:rsidR="00312601" w:rsidRDefault="00312601" w:rsidP="00312601">
      <w:pPr>
        <w:pStyle w:val="ListParagraph"/>
        <w:numPr>
          <w:ilvl w:val="3"/>
          <w:numId w:val="1"/>
        </w:numPr>
      </w:pPr>
      <w:r>
        <w:t>Zone based on what we have seen him do</w:t>
      </w:r>
    </w:p>
    <w:p w14:paraId="00CB26B3" w14:textId="5B491F97" w:rsidR="00C00D82" w:rsidRDefault="00366513" w:rsidP="00C00D82">
      <w:pPr>
        <w:pStyle w:val="ListParagraph"/>
        <w:numPr>
          <w:ilvl w:val="2"/>
          <w:numId w:val="1"/>
        </w:numPr>
      </w:pPr>
      <w:r>
        <w:t>Bunt on second strike</w:t>
      </w:r>
    </w:p>
    <w:p w14:paraId="6DB7E056" w14:textId="5737740D" w:rsidR="00A05086" w:rsidRDefault="00312601" w:rsidP="00C00D82">
      <w:pPr>
        <w:pStyle w:val="ListParagraph"/>
        <w:numPr>
          <w:ilvl w:val="2"/>
          <w:numId w:val="1"/>
        </w:numPr>
      </w:pPr>
      <w:r>
        <w:t xml:space="preserve">You will be surprised how often </w:t>
      </w:r>
      <w:r w:rsidR="00A05086">
        <w:t>it</w:t>
      </w:r>
      <w:r>
        <w:t xml:space="preserve"> surprises </w:t>
      </w:r>
    </w:p>
    <w:p w14:paraId="7706704D" w14:textId="762B1454" w:rsidR="00366513" w:rsidRDefault="00366513" w:rsidP="00C00D82">
      <w:pPr>
        <w:pStyle w:val="ListParagraph"/>
        <w:numPr>
          <w:ilvl w:val="2"/>
          <w:numId w:val="1"/>
        </w:numPr>
      </w:pPr>
      <w:r>
        <w:t>Normal two strike routine</w:t>
      </w:r>
    </w:p>
    <w:p w14:paraId="38D47F9B" w14:textId="0C106739" w:rsidR="00366513" w:rsidRDefault="00366513" w:rsidP="00366513">
      <w:pPr>
        <w:pStyle w:val="ListParagraph"/>
        <w:numPr>
          <w:ilvl w:val="1"/>
          <w:numId w:val="1"/>
        </w:numPr>
      </w:pPr>
      <w:r>
        <w:t>3 is for Can’t afford an out</w:t>
      </w:r>
    </w:p>
    <w:p w14:paraId="069DA53E" w14:textId="510CE389" w:rsidR="00366513" w:rsidRDefault="00366513" w:rsidP="00366513">
      <w:pPr>
        <w:pStyle w:val="ListParagraph"/>
        <w:numPr>
          <w:ilvl w:val="2"/>
          <w:numId w:val="1"/>
        </w:numPr>
      </w:pPr>
      <w:r>
        <w:t>No bunts</w:t>
      </w:r>
    </w:p>
    <w:p w14:paraId="3164CD7E" w14:textId="59713CC9" w:rsidR="00366513" w:rsidRDefault="00366513" w:rsidP="00366513">
      <w:pPr>
        <w:pStyle w:val="ListParagraph"/>
        <w:numPr>
          <w:ilvl w:val="2"/>
          <w:numId w:val="1"/>
        </w:numPr>
      </w:pPr>
      <w:r>
        <w:t>Way ahead or behind</w:t>
      </w:r>
    </w:p>
    <w:p w14:paraId="735D8B9D" w14:textId="576C4B4C" w:rsidR="00366513" w:rsidRDefault="00366513" w:rsidP="00366513">
      <w:pPr>
        <w:pStyle w:val="ListParagraph"/>
        <w:numPr>
          <w:ilvl w:val="2"/>
          <w:numId w:val="1"/>
        </w:numPr>
      </w:pPr>
      <w:r>
        <w:t>No one on base</w:t>
      </w:r>
    </w:p>
    <w:p w14:paraId="1C036F8D" w14:textId="29AF0CDE" w:rsidR="00366513" w:rsidRDefault="00366513" w:rsidP="00366513">
      <w:pPr>
        <w:pStyle w:val="ListParagraph"/>
        <w:numPr>
          <w:ilvl w:val="2"/>
          <w:numId w:val="1"/>
        </w:numPr>
      </w:pPr>
      <w:r>
        <w:t>Hit away</w:t>
      </w:r>
    </w:p>
    <w:p w14:paraId="39904DE6" w14:textId="361ED7AF" w:rsidR="00366513" w:rsidRPr="00C00D82" w:rsidRDefault="00366513" w:rsidP="00366513">
      <w:pPr>
        <w:pStyle w:val="ListParagraph"/>
        <w:numPr>
          <w:ilvl w:val="2"/>
          <w:numId w:val="1"/>
        </w:numPr>
      </w:pPr>
      <w:r>
        <w:t>Get on base</w:t>
      </w:r>
    </w:p>
    <w:sectPr w:rsidR="00366513" w:rsidRPr="00C00D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AF5D4" w14:textId="77777777" w:rsidR="0007630F" w:rsidRDefault="0007630F" w:rsidP="00677E9D">
      <w:pPr>
        <w:spacing w:after="0" w:line="240" w:lineRule="auto"/>
      </w:pPr>
      <w:r>
        <w:separator/>
      </w:r>
    </w:p>
  </w:endnote>
  <w:endnote w:type="continuationSeparator" w:id="0">
    <w:p w14:paraId="68F3DB5D" w14:textId="77777777" w:rsidR="0007630F" w:rsidRDefault="0007630F" w:rsidP="0067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3F65" w14:textId="77777777" w:rsidR="00346E38" w:rsidRDefault="00346E38" w:rsidP="00DB2C87">
    <w:pPr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346E38" w14:paraId="5E97E776" w14:textId="77777777">
      <w:tc>
        <w:tcPr>
          <w:tcW w:w="2500" w:type="pct"/>
          <w:shd w:val="clear" w:color="auto" w:fill="4472C4" w:themeFill="accent1"/>
          <w:vAlign w:val="center"/>
        </w:tcPr>
        <w:p w14:paraId="2A04F38A" w14:textId="69F295E5" w:rsidR="00346E38" w:rsidRDefault="00000000">
          <w:pPr>
            <w:pStyle w:val="Footer"/>
            <w:tabs>
              <w:tab w:val="clear" w:pos="4680"/>
              <w:tab w:val="clear" w:pos="9360"/>
            </w:tabs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12601">
                <w:rPr>
                  <w:caps/>
                  <w:color w:val="FFFFFF" w:themeColor="background1"/>
                  <w:sz w:val="18"/>
                  <w:szCs w:val="18"/>
                </w:rPr>
                <w:t>Checklists, Signs strategy checklist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AFFB38D" w14:textId="6FA6A886" w:rsidR="00346E38" w:rsidRDefault="00C00D82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Robert D. Pace (Paisii)</w:t>
              </w:r>
            </w:p>
          </w:sdtContent>
        </w:sdt>
      </w:tc>
    </w:tr>
  </w:tbl>
  <w:p w14:paraId="04977F66" w14:textId="77777777" w:rsidR="00677E9D" w:rsidRDefault="0067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1A929" w14:textId="77777777" w:rsidR="0007630F" w:rsidRDefault="0007630F" w:rsidP="00677E9D">
      <w:pPr>
        <w:spacing w:after="0" w:line="240" w:lineRule="auto"/>
      </w:pPr>
      <w:r>
        <w:separator/>
      </w:r>
    </w:p>
  </w:footnote>
  <w:footnote w:type="continuationSeparator" w:id="0">
    <w:p w14:paraId="4A1A81CA" w14:textId="77777777" w:rsidR="0007630F" w:rsidRDefault="0007630F" w:rsidP="0067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F2DC5" w14:textId="77777777" w:rsidR="00677E9D" w:rsidRDefault="00677E9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C37C5C5" wp14:editId="22AAD60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EE1C4FB" w14:textId="6D4B1DFC" w:rsidR="00677E9D" w:rsidRDefault="00C00D8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Checklist</w:t>
                              </w:r>
                              <w:r w:rsidR="00312601">
                                <w:rPr>
                                  <w:caps/>
                                  <w:color w:val="FFFFFF" w:themeColor="background1"/>
                                </w:rPr>
                                <w:t>s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, </w:t>
                              </w:r>
                              <w:r w:rsidR="00312601">
                                <w:rPr>
                                  <w:caps/>
                                  <w:color w:val="FFFFFF" w:themeColor="background1"/>
                                </w:rPr>
                                <w:t>Signs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312601">
                                <w:rPr>
                                  <w:caps/>
                                  <w:color w:val="FFFFFF" w:themeColor="background1"/>
                                </w:rPr>
                                <w:t xml:space="preserve">strategy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C37C5C5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EE1C4FB" w14:textId="6D4B1DFC" w:rsidR="00677E9D" w:rsidRDefault="00C00D8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Checklist</w:t>
                        </w:r>
                        <w:r w:rsidR="00312601">
                          <w:rPr>
                            <w:caps/>
                            <w:color w:val="FFFFFF" w:themeColor="background1"/>
                          </w:rPr>
                          <w:t>s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, </w:t>
                        </w:r>
                        <w:r w:rsidR="00312601">
                          <w:rPr>
                            <w:caps/>
                            <w:color w:val="FFFFFF" w:themeColor="background1"/>
                          </w:rPr>
                          <w:t>Signs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  <w:r w:rsidR="00312601">
                          <w:rPr>
                            <w:caps/>
                            <w:color w:val="FFFFFF" w:themeColor="background1"/>
                          </w:rPr>
                          <w:t xml:space="preserve">strategy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80076A"/>
    <w:multiLevelType w:val="hybridMultilevel"/>
    <w:tmpl w:val="5EE6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4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82"/>
    <w:rsid w:val="00004C65"/>
    <w:rsid w:val="00062B07"/>
    <w:rsid w:val="0007630F"/>
    <w:rsid w:val="000C262C"/>
    <w:rsid w:val="00104834"/>
    <w:rsid w:val="00156D0E"/>
    <w:rsid w:val="00312601"/>
    <w:rsid w:val="0034466E"/>
    <w:rsid w:val="00346E38"/>
    <w:rsid w:val="00366513"/>
    <w:rsid w:val="00594530"/>
    <w:rsid w:val="005B17F2"/>
    <w:rsid w:val="00655FD6"/>
    <w:rsid w:val="00677E9D"/>
    <w:rsid w:val="007C71AB"/>
    <w:rsid w:val="007E1416"/>
    <w:rsid w:val="00A05086"/>
    <w:rsid w:val="00A174AD"/>
    <w:rsid w:val="00AE1A48"/>
    <w:rsid w:val="00B13B90"/>
    <w:rsid w:val="00B7488B"/>
    <w:rsid w:val="00C00D82"/>
    <w:rsid w:val="00C14E77"/>
    <w:rsid w:val="00D23852"/>
    <w:rsid w:val="00DB2C87"/>
    <w:rsid w:val="00DB5155"/>
    <w:rsid w:val="00DD5A23"/>
    <w:rsid w:val="00E65E04"/>
    <w:rsid w:val="00F53590"/>
    <w:rsid w:val="00F53EE4"/>
    <w:rsid w:val="00F75DCC"/>
    <w:rsid w:val="00F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CE638"/>
  <w15:chartTrackingRefBased/>
  <w15:docId w15:val="{76412718-2321-4319-8F4A-25049B1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288" w:hanging="2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4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9D"/>
  </w:style>
  <w:style w:type="paragraph" w:styleId="Footer">
    <w:name w:val="footer"/>
    <w:basedOn w:val="Normal"/>
    <w:link w:val="Foot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9D"/>
  </w:style>
  <w:style w:type="character" w:customStyle="1" w:styleId="Heading1Char">
    <w:name w:val="Heading 1 Char"/>
    <w:basedOn w:val="DefaultParagraphFont"/>
    <w:link w:val="Heading1"/>
    <w:uiPriority w:val="9"/>
    <w:rsid w:val="00C00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0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Custom%20Office%20Templates\Word%20Template%20Robert%20Paisii%20P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Robert Paisii Pace</Template>
  <TotalTime>45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Checklist, strategy checklist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Checklists, Signs strategy checklist</dc:title>
  <dc:subject/>
  <dc:creator>Robert D. Pace (Paisii)</dc:creator>
  <cp:keywords/>
  <dc:description/>
  <cp:lastModifiedBy>Bob Pace</cp:lastModifiedBy>
  <cp:revision>4</cp:revision>
  <dcterms:created xsi:type="dcterms:W3CDTF">2024-07-01T23:22:00Z</dcterms:created>
  <dcterms:modified xsi:type="dcterms:W3CDTF">2024-07-02T00:07:00Z</dcterms:modified>
</cp:coreProperties>
</file>