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6D04" w14:textId="147661B2" w:rsidR="00156D0E" w:rsidRDefault="00975832" w:rsidP="00C14E77">
      <w:r>
        <w:t>The purpose of this document is to define respect</w:t>
      </w:r>
      <w:r w:rsidR="0022012C">
        <w:t xml:space="preserve">, to compare it to love, to what men and women need, and to what to do when </w:t>
      </w:r>
      <w:r w:rsidR="007A2CB6">
        <w:t xml:space="preserve">receiving </w:t>
      </w:r>
      <w:r w:rsidR="0022012C">
        <w:t>love or respect is absent</w:t>
      </w:r>
      <w:r w:rsidR="007A2CB6">
        <w:t xml:space="preserve">, and giving love or respect is rejected. </w:t>
      </w:r>
    </w:p>
    <w:p w14:paraId="522493E5" w14:textId="77777777" w:rsidR="0022012C" w:rsidRDefault="0022012C" w:rsidP="00C14E77"/>
    <w:p w14:paraId="2B4623CE" w14:textId="7B7FA88B" w:rsidR="00975832" w:rsidRDefault="00975832" w:rsidP="00C14E77">
      <w:r>
        <w:t xml:space="preserve">Respect Definition: </w:t>
      </w:r>
    </w:p>
    <w:p w14:paraId="78875699" w14:textId="77777777" w:rsidR="00975832" w:rsidRPr="00975832" w:rsidRDefault="00975832" w:rsidP="00975832">
      <w:pPr>
        <w:shd w:val="clear" w:color="auto" w:fill="FFFFFF"/>
        <w:ind w:left="0" w:firstLine="0"/>
        <w:rPr>
          <w:rFonts w:ascii="Roboto" w:eastAsia="Times New Roman" w:hAnsi="Roboto" w:cs="Times New Roman"/>
          <w:color w:val="444444"/>
          <w:sz w:val="21"/>
          <w:szCs w:val="21"/>
        </w:rPr>
      </w:pPr>
      <w:r w:rsidRPr="00975832">
        <w:rPr>
          <w:rFonts w:ascii="Arial" w:eastAsia="Times New Roman" w:hAnsi="Arial" w:cs="Arial"/>
          <w:i/>
          <w:iCs/>
          <w:color w:val="444444"/>
          <w:sz w:val="21"/>
          <w:szCs w:val="21"/>
        </w:rPr>
        <w:t>noun</w:t>
      </w:r>
    </w:p>
    <w:p w14:paraId="7B12221E" w14:textId="77777777" w:rsidR="00975832" w:rsidRPr="00975832" w:rsidRDefault="00975832" w:rsidP="00975832">
      <w:pPr>
        <w:numPr>
          <w:ilvl w:val="0"/>
          <w:numId w:val="1"/>
        </w:numPr>
        <w:shd w:val="clear" w:color="auto" w:fill="FFFFFF"/>
        <w:ind w:left="960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975832">
        <w:rPr>
          <w:rFonts w:ascii="Roboto" w:eastAsia="Times New Roman" w:hAnsi="Roboto" w:cs="Times New Roman"/>
          <w:color w:val="111111"/>
          <w:sz w:val="21"/>
          <w:szCs w:val="21"/>
        </w:rPr>
        <w:t>a feeling of deep admiration for someone or something elicited by their abilities, qualities, or achievements:</w:t>
      </w:r>
    </w:p>
    <w:p w14:paraId="01B3C087" w14:textId="27461335" w:rsidR="00975832" w:rsidRPr="00975832" w:rsidRDefault="00975832" w:rsidP="00975832">
      <w:pPr>
        <w:shd w:val="clear" w:color="auto" w:fill="FFFFFF"/>
        <w:ind w:left="960" w:firstLine="0"/>
        <w:rPr>
          <w:rFonts w:ascii="Roboto" w:eastAsia="Times New Roman" w:hAnsi="Roboto" w:cs="Times New Roman"/>
          <w:color w:val="444444"/>
          <w:sz w:val="21"/>
          <w:szCs w:val="21"/>
        </w:rPr>
      </w:pP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>"</w:t>
      </w:r>
      <w:r w:rsidR="00E62C9F" w:rsidRPr="00975832">
        <w:rPr>
          <w:rFonts w:ascii="Roboto" w:eastAsia="Times New Roman" w:hAnsi="Roboto" w:cs="Times New Roman"/>
          <w:color w:val="767676"/>
          <w:sz w:val="21"/>
          <w:szCs w:val="21"/>
        </w:rPr>
        <w:t>The</w:t>
      </w: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 xml:space="preserve"> director had a lot of respect for Douglas as an actor"</w:t>
      </w:r>
    </w:p>
    <w:p w14:paraId="4609B94A" w14:textId="77777777" w:rsidR="00975832" w:rsidRPr="00975832" w:rsidRDefault="00975832" w:rsidP="00975832">
      <w:pPr>
        <w:numPr>
          <w:ilvl w:val="0"/>
          <w:numId w:val="1"/>
        </w:numPr>
        <w:shd w:val="clear" w:color="auto" w:fill="FFFFFF"/>
        <w:spacing w:before="120"/>
        <w:ind w:left="960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975832">
        <w:rPr>
          <w:rFonts w:ascii="Roboto" w:eastAsia="Times New Roman" w:hAnsi="Roboto" w:cs="Times New Roman"/>
          <w:color w:val="111111"/>
          <w:sz w:val="21"/>
          <w:szCs w:val="21"/>
        </w:rPr>
        <w:t>due regard for the feelings, wishes, rights, or traditions of others:</w:t>
      </w:r>
    </w:p>
    <w:p w14:paraId="73127D79" w14:textId="4450D0F9" w:rsidR="00975832" w:rsidRPr="00975832" w:rsidRDefault="00975832" w:rsidP="00975832">
      <w:pPr>
        <w:shd w:val="clear" w:color="auto" w:fill="FFFFFF"/>
        <w:spacing w:before="120"/>
        <w:ind w:left="960" w:firstLine="0"/>
        <w:rPr>
          <w:rFonts w:ascii="Roboto" w:eastAsia="Times New Roman" w:hAnsi="Roboto" w:cs="Times New Roman"/>
          <w:color w:val="767676"/>
          <w:sz w:val="21"/>
          <w:szCs w:val="21"/>
        </w:rPr>
      </w:pP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>"</w:t>
      </w:r>
      <w:r w:rsidR="00E62C9F" w:rsidRPr="00975832">
        <w:rPr>
          <w:rFonts w:ascii="Roboto" w:eastAsia="Times New Roman" w:hAnsi="Roboto" w:cs="Times New Roman"/>
          <w:color w:val="767676"/>
          <w:sz w:val="21"/>
          <w:szCs w:val="21"/>
        </w:rPr>
        <w:t>Young</w:t>
      </w: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 xml:space="preserve"> people's lack of respect for their parents"</w:t>
      </w:r>
    </w:p>
    <w:p w14:paraId="276478F4" w14:textId="77777777" w:rsidR="00975832" w:rsidRPr="00975832" w:rsidRDefault="00975832" w:rsidP="00975832">
      <w:pPr>
        <w:numPr>
          <w:ilvl w:val="0"/>
          <w:numId w:val="1"/>
        </w:numPr>
        <w:shd w:val="clear" w:color="auto" w:fill="FFFFFF"/>
        <w:spacing w:before="120"/>
        <w:ind w:left="960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975832">
        <w:rPr>
          <w:rFonts w:ascii="Roboto" w:eastAsia="Times New Roman" w:hAnsi="Roboto" w:cs="Times New Roman"/>
          <w:color w:val="111111"/>
          <w:sz w:val="21"/>
          <w:szCs w:val="21"/>
        </w:rPr>
        <w:t>a particular aspect, point, or detail:</w:t>
      </w:r>
    </w:p>
    <w:p w14:paraId="5480F4FE" w14:textId="6A013941" w:rsidR="00975832" w:rsidRPr="00975832" w:rsidRDefault="00975832" w:rsidP="00975832">
      <w:pPr>
        <w:shd w:val="clear" w:color="auto" w:fill="FFFFFF"/>
        <w:spacing w:before="120"/>
        <w:ind w:left="960" w:firstLine="0"/>
        <w:rPr>
          <w:rFonts w:ascii="Roboto" w:eastAsia="Times New Roman" w:hAnsi="Roboto" w:cs="Times New Roman"/>
          <w:color w:val="444444"/>
          <w:sz w:val="21"/>
          <w:szCs w:val="21"/>
        </w:rPr>
      </w:pP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>"</w:t>
      </w:r>
      <w:r w:rsidR="00E62C9F" w:rsidRPr="00975832">
        <w:rPr>
          <w:rFonts w:ascii="Roboto" w:eastAsia="Times New Roman" w:hAnsi="Roboto" w:cs="Times New Roman"/>
          <w:color w:val="767676"/>
          <w:sz w:val="21"/>
          <w:szCs w:val="21"/>
        </w:rPr>
        <w:t>The</w:t>
      </w: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 xml:space="preserve"> findings in this respect have been mixed"</w:t>
      </w:r>
    </w:p>
    <w:p w14:paraId="2CF3DD85" w14:textId="77777777" w:rsidR="00975832" w:rsidRPr="00975832" w:rsidRDefault="00975832" w:rsidP="00975832">
      <w:pPr>
        <w:shd w:val="clear" w:color="auto" w:fill="FFFFFF"/>
        <w:ind w:left="0" w:firstLine="0"/>
        <w:rPr>
          <w:rFonts w:ascii="Roboto" w:eastAsia="Times New Roman" w:hAnsi="Roboto" w:cs="Times New Roman"/>
          <w:color w:val="444444"/>
          <w:sz w:val="21"/>
          <w:szCs w:val="21"/>
        </w:rPr>
      </w:pPr>
      <w:r w:rsidRPr="00975832">
        <w:rPr>
          <w:rFonts w:ascii="Arial" w:eastAsia="Times New Roman" w:hAnsi="Arial" w:cs="Arial"/>
          <w:i/>
          <w:iCs/>
          <w:color w:val="444444"/>
          <w:sz w:val="21"/>
          <w:szCs w:val="21"/>
        </w:rPr>
        <w:t>verb</w:t>
      </w:r>
    </w:p>
    <w:p w14:paraId="2285FF79" w14:textId="77777777" w:rsidR="00975832" w:rsidRPr="00975832" w:rsidRDefault="00975832" w:rsidP="00975832">
      <w:pPr>
        <w:numPr>
          <w:ilvl w:val="0"/>
          <w:numId w:val="2"/>
        </w:numPr>
        <w:shd w:val="clear" w:color="auto" w:fill="FFFFFF"/>
        <w:ind w:left="960"/>
        <w:rPr>
          <w:rFonts w:ascii="Roboto" w:eastAsia="Times New Roman" w:hAnsi="Roboto" w:cs="Times New Roman"/>
          <w:color w:val="111111"/>
          <w:sz w:val="21"/>
          <w:szCs w:val="21"/>
        </w:rPr>
      </w:pPr>
      <w:r w:rsidRPr="00975832">
        <w:rPr>
          <w:rFonts w:ascii="Roboto" w:eastAsia="Times New Roman" w:hAnsi="Roboto" w:cs="Times New Roman"/>
          <w:color w:val="111111"/>
          <w:sz w:val="21"/>
          <w:szCs w:val="21"/>
        </w:rPr>
        <w:t>admire (someone or something) deeply, as a result of their abilities, qualities, or achievements:</w:t>
      </w:r>
    </w:p>
    <w:p w14:paraId="09A69BBA" w14:textId="7B1492C4" w:rsidR="00975832" w:rsidRDefault="00975832" w:rsidP="00975832">
      <w:pPr>
        <w:shd w:val="clear" w:color="auto" w:fill="FFFFFF"/>
        <w:ind w:left="960" w:firstLine="0"/>
        <w:rPr>
          <w:rFonts w:ascii="Roboto" w:eastAsia="Times New Roman" w:hAnsi="Roboto" w:cs="Times New Roman"/>
          <w:color w:val="767676"/>
          <w:sz w:val="21"/>
          <w:szCs w:val="21"/>
        </w:rPr>
      </w:pP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>"</w:t>
      </w:r>
      <w:r w:rsidR="00E62C9F" w:rsidRPr="00975832">
        <w:rPr>
          <w:rFonts w:ascii="Roboto" w:eastAsia="Times New Roman" w:hAnsi="Roboto" w:cs="Times New Roman"/>
          <w:color w:val="767676"/>
          <w:sz w:val="21"/>
          <w:szCs w:val="21"/>
        </w:rPr>
        <w:t>She</w:t>
      </w:r>
      <w:r w:rsidRPr="00975832">
        <w:rPr>
          <w:rFonts w:ascii="Roboto" w:eastAsia="Times New Roman" w:hAnsi="Roboto" w:cs="Times New Roman"/>
          <w:color w:val="767676"/>
          <w:sz w:val="21"/>
          <w:szCs w:val="21"/>
        </w:rPr>
        <w:t xml:space="preserve"> was respected by everyone she worked with"</w:t>
      </w:r>
    </w:p>
    <w:p w14:paraId="15660B3F" w14:textId="77777777" w:rsidR="0022012C" w:rsidRDefault="0022012C" w:rsidP="0022012C"/>
    <w:p w14:paraId="07058C1B" w14:textId="24F1F560" w:rsidR="007A2CB6" w:rsidRDefault="0022012C" w:rsidP="0022012C">
      <w:r>
        <w:t xml:space="preserve">Women need love and men need respect. </w:t>
      </w:r>
      <w:r w:rsidR="007A2CB6">
        <w:t xml:space="preserve">Here is a </w:t>
      </w:r>
      <w:hyperlink r:id="rId7" w:history="1">
        <w:r w:rsidR="007A2CB6" w:rsidRPr="007A2CB6">
          <w:rPr>
            <w:rStyle w:val="Hyperlink"/>
          </w:rPr>
          <w:t>short video</w:t>
        </w:r>
      </w:hyperlink>
      <w:r w:rsidR="007A2CB6">
        <w:t xml:space="preserve"> that explains the primary needs for men and women, which are different. </w:t>
      </w:r>
      <w:r w:rsidR="006C2006">
        <w:t xml:space="preserve">Video summary: </w:t>
      </w:r>
      <w:r w:rsidR="007A2CB6">
        <w:t>Women need love, Men need respect.</w:t>
      </w:r>
      <w:r w:rsidR="00332D93">
        <w:t xml:space="preserve"> Women: love comes naturally. Men: respect comes naturally. These are natural gifts for both. </w:t>
      </w:r>
      <w:r w:rsidR="000D1972">
        <w:t xml:space="preserve">What doesn’t come naturally is the opposite gift for both. Men need to understand unconditional love and women need to understand unconditional respect. </w:t>
      </w:r>
    </w:p>
    <w:p w14:paraId="1863B39A" w14:textId="77777777" w:rsidR="000D1972" w:rsidRDefault="000D1972" w:rsidP="0022012C"/>
    <w:p w14:paraId="159927F7" w14:textId="1C4B0F6F" w:rsidR="000D1972" w:rsidRDefault="000D1972" w:rsidP="0022012C">
      <w:r>
        <w:t xml:space="preserve">Here is a new wrinkle. Respect for men is specific and love for women is general. If I were to list what love my wife (who has passed) needed from me </w:t>
      </w:r>
      <w:r w:rsidR="00063C99">
        <w:t xml:space="preserve">the list would be general terms like: protection, provision, and attention, things all wives need from their husbands to feel loved. However, </w:t>
      </w:r>
      <w:r w:rsidR="0076255D">
        <w:t xml:space="preserve">I will only feel respect for specific things. </w:t>
      </w:r>
      <w:r w:rsidR="00063C99">
        <w:t>if she were to list the things she needed to respect in me</w:t>
      </w:r>
      <w:r w:rsidR="0076255D">
        <w:t>, they would be the same things other men respect in me</w:t>
      </w:r>
      <w:r w:rsidR="007F41C6">
        <w:t>,</w:t>
      </w:r>
      <w:r w:rsidR="00063C99">
        <w:t xml:space="preserve"> they would be my specific gifts, the things the Lord has given me that are unique to me, and how they </w:t>
      </w:r>
      <w:r w:rsidR="0076255D">
        <w:t xml:space="preserve">shine </w:t>
      </w:r>
      <w:r w:rsidR="00063C99">
        <w:t>in the things I produce</w:t>
      </w:r>
      <w:r w:rsidR="007F41C6">
        <w:t xml:space="preserve">. The specific things I naturally give of my calling to others. Men naturally give respect for specific things. Women naturally give love </w:t>
      </w:r>
      <w:r w:rsidR="0076255D">
        <w:t>with</w:t>
      </w:r>
      <w:r w:rsidR="007F41C6">
        <w:t xml:space="preserve"> general things.</w:t>
      </w:r>
    </w:p>
    <w:p w14:paraId="255B8524" w14:textId="77777777" w:rsidR="0076255D" w:rsidRDefault="0076255D" w:rsidP="0022012C"/>
    <w:p w14:paraId="44CC562B" w14:textId="4F44250E" w:rsidR="0076255D" w:rsidRDefault="0076255D" w:rsidP="0022012C">
      <w:r>
        <w:t>What if love is rejected</w:t>
      </w:r>
      <w:r w:rsidR="000E729E">
        <w:t>? What if respect is rejected? They both never are. Have you ever rejected love. Have you ever rejected respect? How would one reject either?</w:t>
      </w:r>
    </w:p>
    <w:p w14:paraId="4EB85FA2" w14:textId="77777777" w:rsidR="000E729E" w:rsidRDefault="000E729E" w:rsidP="0022012C"/>
    <w:p w14:paraId="4A185A27" w14:textId="42EC8779" w:rsidR="000E729E" w:rsidRDefault="000E729E" w:rsidP="0022012C">
      <w:r>
        <w:t xml:space="preserve">My situation: I am not respected by my family. </w:t>
      </w:r>
      <w:r w:rsidR="00A3326F">
        <w:t>Some of m</w:t>
      </w:r>
      <w:r>
        <w:t xml:space="preserve">y children have taught </w:t>
      </w:r>
      <w:r w:rsidR="00A3326F">
        <w:t xml:space="preserve">some of </w:t>
      </w:r>
      <w:r>
        <w:t xml:space="preserve">my grandchildren to not respect me, actually </w:t>
      </w:r>
      <w:r w:rsidR="00A3326F">
        <w:t xml:space="preserve">they teach </w:t>
      </w:r>
      <w:r>
        <w:t xml:space="preserve">to not respect anyone until they </w:t>
      </w:r>
      <w:r w:rsidR="00A3326F">
        <w:t xml:space="preserve">prove they </w:t>
      </w:r>
      <w:r>
        <w:t xml:space="preserve">deserve </w:t>
      </w:r>
      <w:r w:rsidR="00A3326F">
        <w:t>respect.</w:t>
      </w:r>
    </w:p>
    <w:p w14:paraId="730CB1E8" w14:textId="77777777" w:rsidR="00A3326F" w:rsidRDefault="00A3326F" w:rsidP="0022012C"/>
    <w:p w14:paraId="55C26D61" w14:textId="24652769" w:rsidR="00A3326F" w:rsidRDefault="00A3326F" w:rsidP="0022012C">
      <w:r>
        <w:t xml:space="preserve">I have a calling that is respected by many people. It is unique. It shines in everything I do. The gift is understanding, which is basically just seeing how things are related, like a dictionary </w:t>
      </w:r>
      <w:r>
        <w:lastRenderedPageBreak/>
        <w:t>which shows how words are related, which displays as lists of interconnected lists, the tool to see this</w:t>
      </w:r>
      <w:r w:rsidR="00D55BC5">
        <w:t xml:space="preserve"> display</w:t>
      </w:r>
      <w:r>
        <w:t xml:space="preserve"> is </w:t>
      </w:r>
      <w:r w:rsidR="00D55BC5">
        <w:t xml:space="preserve">a </w:t>
      </w:r>
      <w:r>
        <w:t>relational database</w:t>
      </w:r>
      <w:r w:rsidR="00D55BC5">
        <w:t>, or even an object-oriented database.</w:t>
      </w:r>
    </w:p>
    <w:p w14:paraId="0AD2AD47" w14:textId="77777777" w:rsidR="00D55BC5" w:rsidRDefault="00D55BC5" w:rsidP="0022012C"/>
    <w:p w14:paraId="05709AD0" w14:textId="122C374C" w:rsidR="00D55BC5" w:rsidRDefault="00B75EA5" w:rsidP="0022012C">
      <w:r>
        <w:t>This calling shines from everything I am interested in: Business Modeling, Bible Modeling, Business Science, Skiing, Baseball, Softball, Golf, Geography, and History. Because of my work</w:t>
      </w:r>
      <w:r w:rsidR="00992653">
        <w:t>,</w:t>
      </w:r>
      <w:r>
        <w:t xml:space="preserve"> I am able to see </w:t>
      </w:r>
      <w:r w:rsidR="00992653">
        <w:t xml:space="preserve">hidden </w:t>
      </w:r>
      <w:r>
        <w:t>relationships in each of these interests</w:t>
      </w:r>
      <w:r w:rsidR="00992653">
        <w:t xml:space="preserve">, that other people in these interests do not yet understand. I am not that smart. I did not create these relationships. They are hidden till </w:t>
      </w:r>
      <w:r w:rsidR="00271EBE">
        <w:t>the definitions display them</w:t>
      </w:r>
      <w:r w:rsidR="00992653">
        <w:t xml:space="preserve"> </w:t>
      </w:r>
      <w:r w:rsidR="006C2006">
        <w:t>through</w:t>
      </w:r>
      <w:r w:rsidR="00992653">
        <w:t xml:space="preserve"> the tools. </w:t>
      </w:r>
    </w:p>
    <w:p w14:paraId="5DD62551" w14:textId="77777777" w:rsidR="00992653" w:rsidRDefault="00992653" w:rsidP="0022012C"/>
    <w:p w14:paraId="0E4EC8C9" w14:textId="38B0F1BC" w:rsidR="00992653" w:rsidRDefault="00992653" w:rsidP="0022012C">
      <w:r>
        <w:t xml:space="preserve">The reason my calling </w:t>
      </w:r>
      <w:r w:rsidR="003E387F">
        <w:t xml:space="preserve">is respected is the relationships I expose. For example: Mary the </w:t>
      </w:r>
      <w:r w:rsidR="00653E0B">
        <w:t>m</w:t>
      </w:r>
      <w:r w:rsidR="003E387F">
        <w:t>other of God</w:t>
      </w:r>
      <w:r w:rsidR="00653E0B">
        <w:t xml:space="preserve"> (MOG)</w:t>
      </w:r>
      <w:r w:rsidR="003E387F">
        <w:t xml:space="preserve"> shows up in over 400 stories</w:t>
      </w:r>
      <w:r w:rsidR="00653E0B">
        <w:t xml:space="preserve"> in the last 2,000 years. I can show how those stories changed history each time. Cause and Effect takes time. Her stories effect other stories and world history.</w:t>
      </w:r>
      <w:r w:rsidR="00271EBE">
        <w:t xml:space="preserve"> There are many other examples:  World History in 25 Pages, Acts Continued (3000 Stories) in 60 Pages</w:t>
      </w:r>
      <w:r w:rsidR="00E87CFD">
        <w:t>, Wealthy Saints</w:t>
      </w:r>
      <w:r w:rsidR="00271EBE">
        <w:t xml:space="preserve">, </w:t>
      </w:r>
      <w:r w:rsidR="006C2006">
        <w:t>UFO Stories, and for Baseball/Softball: H</w:t>
      </w:r>
      <w:r w:rsidR="00E62C9F">
        <w:t>ow</w:t>
      </w:r>
      <w:r w:rsidR="00473771">
        <w:t xml:space="preserve"> to l</w:t>
      </w:r>
      <w:r w:rsidR="00271EBE">
        <w:t xml:space="preserve">earn </w:t>
      </w:r>
      <w:r w:rsidR="00473771">
        <w:t xml:space="preserve">throwing </w:t>
      </w:r>
      <w:r w:rsidR="00271EBE">
        <w:t xml:space="preserve">and hitting </w:t>
      </w:r>
      <w:r w:rsidR="00E87CFD">
        <w:t xml:space="preserve">naturally </w:t>
      </w:r>
      <w:r w:rsidR="00271EBE">
        <w:t>by just throwing the ball around the infield, including 4 fastballs and 4 curves</w:t>
      </w:r>
      <w:r w:rsidR="006C2006">
        <w:t>.</w:t>
      </w:r>
    </w:p>
    <w:p w14:paraId="3DE566A2" w14:textId="77777777" w:rsidR="00E87CFD" w:rsidRDefault="00E87CFD" w:rsidP="0022012C"/>
    <w:p w14:paraId="01E2AFEE" w14:textId="3F189FF8" w:rsidR="00D55BC5" w:rsidRDefault="00E87CFD" w:rsidP="0022012C">
      <w:r>
        <w:t xml:space="preserve">My problem with some of my children and grandchildren is that </w:t>
      </w:r>
      <w:r w:rsidR="00473771">
        <w:t>to respect me they need to know me. If they are boys, I must respect them which is easy for me. If they are girls</w:t>
      </w:r>
      <w:r w:rsidR="00E120DB">
        <w:t>,</w:t>
      </w:r>
      <w:r w:rsidR="00473771">
        <w:t xml:space="preserve"> I must love them which is </w:t>
      </w:r>
      <w:r w:rsidR="00E120DB">
        <w:t xml:space="preserve">hard for me to understand. </w:t>
      </w:r>
      <w:r>
        <w:t xml:space="preserve">They are family </w:t>
      </w:r>
      <w:r w:rsidR="00E120DB">
        <w:t xml:space="preserve">so we were put together and need love and respect to get along. However, </w:t>
      </w:r>
      <w:r>
        <w:t xml:space="preserve">they do not know anything about me. </w:t>
      </w:r>
      <w:r w:rsidR="00E62C9F">
        <w:t>So, I try to educate. If they reject my education,</w:t>
      </w:r>
      <w:r>
        <w:t xml:space="preserve"> I can’t even earn their respect</w:t>
      </w:r>
      <w:r w:rsidR="00E62C9F">
        <w:t>; so, I have to move on.</w:t>
      </w:r>
    </w:p>
    <w:p w14:paraId="7EC74D45" w14:textId="77777777" w:rsidR="00E120DB" w:rsidRDefault="00E120DB" w:rsidP="0022012C"/>
    <w:p w14:paraId="0B111BD3" w14:textId="06C3A0F4" w:rsidR="00E120DB" w:rsidRDefault="00E120DB" w:rsidP="00E120DB">
      <w:r>
        <w:t>The purpose of this document is to define respect, to compare it to love, to what men and women need</w:t>
      </w:r>
      <w:r w:rsidR="001C6832">
        <w:t xml:space="preserve">. </w:t>
      </w:r>
      <w:r w:rsidR="00EB259E">
        <w:t xml:space="preserve">Respect is specific. </w:t>
      </w:r>
      <w:r w:rsidR="001C6832">
        <w:t xml:space="preserve">Men need </w:t>
      </w:r>
      <w:r w:rsidR="00EB259E">
        <w:t xml:space="preserve">specific </w:t>
      </w:r>
      <w:r w:rsidR="001C6832">
        <w:t xml:space="preserve">respect. </w:t>
      </w:r>
      <w:r w:rsidR="00EB259E">
        <w:t xml:space="preserve">Love is not specific, but related to respect if absent. </w:t>
      </w:r>
      <w:r w:rsidR="001C6832">
        <w:t>Women need love. A</w:t>
      </w:r>
      <w:r>
        <w:t>nd to what to do when receiving love or respect is absent</w:t>
      </w:r>
      <w:r w:rsidR="001C6832">
        <w:t>. For women, when love is absent from a man, respect the man, it is never rejected. When respect is absent from a woman</w:t>
      </w:r>
      <w:r w:rsidR="000147C5">
        <w:t>, educate the woman. When respect is absent from a man, educate the man. When education is rejected, move on. A</w:t>
      </w:r>
      <w:r>
        <w:t xml:space="preserve">nd </w:t>
      </w:r>
      <w:r w:rsidR="000147C5">
        <w:t xml:space="preserve">when </w:t>
      </w:r>
      <w:r>
        <w:t xml:space="preserve">giving love or respect is rejected. </w:t>
      </w:r>
      <w:r w:rsidR="001C6832">
        <w:t>Nothing to do because it will never happen.</w:t>
      </w:r>
    </w:p>
    <w:p w14:paraId="08C5105B" w14:textId="77777777" w:rsidR="00E120DB" w:rsidRDefault="00E120DB" w:rsidP="0022012C"/>
    <w:p w14:paraId="16A70BB2" w14:textId="77777777" w:rsidR="007A2CB6" w:rsidRDefault="007A2CB6" w:rsidP="0022012C"/>
    <w:p w14:paraId="07B9ECF9" w14:textId="77777777" w:rsidR="00975832" w:rsidRDefault="00975832" w:rsidP="00975832">
      <w:pPr>
        <w:shd w:val="clear" w:color="auto" w:fill="FFFFFF"/>
        <w:ind w:left="960" w:firstLine="0"/>
        <w:rPr>
          <w:rFonts w:ascii="Roboto" w:eastAsia="Times New Roman" w:hAnsi="Roboto" w:cs="Times New Roman"/>
          <w:color w:val="767676"/>
          <w:sz w:val="21"/>
          <w:szCs w:val="21"/>
        </w:rPr>
      </w:pPr>
    </w:p>
    <w:p w14:paraId="282723DE" w14:textId="77777777" w:rsidR="00975832" w:rsidRDefault="00975832" w:rsidP="00E120DB">
      <w:pPr>
        <w:ind w:left="0" w:firstLine="0"/>
      </w:pPr>
    </w:p>
    <w:sectPr w:rsidR="0097583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69668" w14:textId="77777777" w:rsidR="008E1B94" w:rsidRDefault="008E1B94" w:rsidP="00677E9D">
      <w:r>
        <w:separator/>
      </w:r>
    </w:p>
  </w:endnote>
  <w:endnote w:type="continuationSeparator" w:id="0">
    <w:p w14:paraId="76CF6CA4" w14:textId="77777777" w:rsidR="008E1B94" w:rsidRDefault="008E1B94" w:rsidP="0067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2F479" w14:textId="77777777" w:rsidR="00346E38" w:rsidRDefault="00346E38" w:rsidP="00DB2C87">
    <w:pPr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tbl>
    <w:tblPr>
      <w:tblW w:w="5000" w:type="pct"/>
      <w:shd w:val="clear" w:color="auto" w:fill="4472C4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346E38" w14:paraId="5B8FCD53" w14:textId="77777777">
      <w:tc>
        <w:tcPr>
          <w:tcW w:w="2500" w:type="pct"/>
          <w:shd w:val="clear" w:color="auto" w:fill="4472C4" w:themeFill="accent1"/>
          <w:vAlign w:val="center"/>
        </w:tcPr>
        <w:p w14:paraId="4389BE71" w14:textId="3AED2BF8" w:rsidR="00346E38" w:rsidRDefault="00000000">
          <w:pPr>
            <w:pStyle w:val="Footer"/>
            <w:tabs>
              <w:tab w:val="clear" w:pos="4680"/>
              <w:tab w:val="clear" w:pos="9360"/>
            </w:tabs>
            <w:spacing w:before="80" w:after="80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8942FD">
                <w:rPr>
                  <w:caps/>
                  <w:color w:val="FFFFFF" w:themeColor="background1"/>
                  <w:sz w:val="18"/>
                  <w:szCs w:val="18"/>
                </w:rPr>
                <w:t>Respect VS. Love</w:t>
              </w:r>
            </w:sdtContent>
          </w:sdt>
        </w:p>
      </w:tc>
      <w:tc>
        <w:tcPr>
          <w:tcW w:w="2500" w:type="pct"/>
          <w:shd w:val="clear" w:color="auto" w:fill="4472C4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165BD1E4" w14:textId="61C50CEE" w:rsidR="00346E38" w:rsidRDefault="008942FD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Robert D. Pace (Paisii)</w:t>
              </w:r>
            </w:p>
          </w:sdtContent>
        </w:sdt>
      </w:tc>
    </w:tr>
  </w:tbl>
  <w:p w14:paraId="36C4DD84" w14:textId="77777777" w:rsidR="00677E9D" w:rsidRDefault="0067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E01B0" w14:textId="77777777" w:rsidR="008E1B94" w:rsidRDefault="008E1B94" w:rsidP="00677E9D">
      <w:r>
        <w:separator/>
      </w:r>
    </w:p>
  </w:footnote>
  <w:footnote w:type="continuationSeparator" w:id="0">
    <w:p w14:paraId="78B455C0" w14:textId="77777777" w:rsidR="008E1B94" w:rsidRDefault="008E1B94" w:rsidP="00677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DABCF" w14:textId="77777777" w:rsidR="00677E9D" w:rsidRDefault="00677E9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F3C6257" wp14:editId="5A9582B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4C38709" w14:textId="383DC6AE" w:rsidR="00677E9D" w:rsidRDefault="008942FD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Respect VS. Love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F3C6257"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4C38709" w14:textId="383DC6AE" w:rsidR="00677E9D" w:rsidRDefault="008942FD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Respect VS. Love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42490"/>
    <w:multiLevelType w:val="multilevel"/>
    <w:tmpl w:val="E1921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01C71"/>
    <w:multiLevelType w:val="multilevel"/>
    <w:tmpl w:val="9B28B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542739">
    <w:abstractNumId w:val="0"/>
  </w:num>
  <w:num w:numId="2" w16cid:durableId="84613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FD"/>
    <w:rsid w:val="00004C65"/>
    <w:rsid w:val="000147C5"/>
    <w:rsid w:val="00062B07"/>
    <w:rsid w:val="00063C99"/>
    <w:rsid w:val="000658D2"/>
    <w:rsid w:val="000C262C"/>
    <w:rsid w:val="000D1972"/>
    <w:rsid w:val="000E729E"/>
    <w:rsid w:val="00156D0E"/>
    <w:rsid w:val="001C6832"/>
    <w:rsid w:val="0022012C"/>
    <w:rsid w:val="002442E6"/>
    <w:rsid w:val="00271EBE"/>
    <w:rsid w:val="00332D93"/>
    <w:rsid w:val="0034466E"/>
    <w:rsid w:val="00346E38"/>
    <w:rsid w:val="003E387F"/>
    <w:rsid w:val="00473771"/>
    <w:rsid w:val="005B17F2"/>
    <w:rsid w:val="005F3CDC"/>
    <w:rsid w:val="00653E0B"/>
    <w:rsid w:val="00655FD6"/>
    <w:rsid w:val="00677E9D"/>
    <w:rsid w:val="006C2006"/>
    <w:rsid w:val="00736C04"/>
    <w:rsid w:val="0076255D"/>
    <w:rsid w:val="007A2CB6"/>
    <w:rsid w:val="007C71AB"/>
    <w:rsid w:val="007E1416"/>
    <w:rsid w:val="007F41C6"/>
    <w:rsid w:val="008942FD"/>
    <w:rsid w:val="008E1B94"/>
    <w:rsid w:val="00975832"/>
    <w:rsid w:val="00992653"/>
    <w:rsid w:val="0099425F"/>
    <w:rsid w:val="00A174AD"/>
    <w:rsid w:val="00A3326F"/>
    <w:rsid w:val="00AE1A48"/>
    <w:rsid w:val="00B13B90"/>
    <w:rsid w:val="00B7488B"/>
    <w:rsid w:val="00B75EA5"/>
    <w:rsid w:val="00C14E77"/>
    <w:rsid w:val="00D55BC5"/>
    <w:rsid w:val="00DB2C87"/>
    <w:rsid w:val="00DD5A23"/>
    <w:rsid w:val="00E120DB"/>
    <w:rsid w:val="00E62C9F"/>
    <w:rsid w:val="00E65E04"/>
    <w:rsid w:val="00E87CFD"/>
    <w:rsid w:val="00EB259E"/>
    <w:rsid w:val="00F53EE4"/>
    <w:rsid w:val="00F75DCC"/>
    <w:rsid w:val="00F95BB5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31B00"/>
  <w15:chartTrackingRefBased/>
  <w15:docId w15:val="{AF704A5B-72B2-4FDB-94A4-E19FDB91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" w:hanging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48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E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E9D"/>
  </w:style>
  <w:style w:type="paragraph" w:styleId="Footer">
    <w:name w:val="footer"/>
    <w:basedOn w:val="Normal"/>
    <w:link w:val="FooterChar"/>
    <w:uiPriority w:val="99"/>
    <w:unhideWhenUsed/>
    <w:rsid w:val="00677E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E9D"/>
  </w:style>
  <w:style w:type="character" w:customStyle="1" w:styleId="dclbl">
    <w:name w:val="dc_lbl"/>
    <w:basedOn w:val="DefaultParagraphFont"/>
    <w:rsid w:val="00975832"/>
  </w:style>
  <w:style w:type="character" w:customStyle="1" w:styleId="bdemotetext">
    <w:name w:val="b_demotetext"/>
    <w:basedOn w:val="DefaultParagraphFont"/>
    <w:rsid w:val="00975832"/>
  </w:style>
  <w:style w:type="character" w:styleId="Hyperlink">
    <w:name w:val="Hyperlink"/>
    <w:basedOn w:val="DefaultParagraphFont"/>
    <w:uiPriority w:val="99"/>
    <w:unhideWhenUsed/>
    <w:rsid w:val="00975832"/>
    <w:rPr>
      <w:color w:val="0000FF"/>
      <w:u w:val="single"/>
    </w:rPr>
  </w:style>
  <w:style w:type="character" w:customStyle="1" w:styleId="cbl">
    <w:name w:val="cbl"/>
    <w:basedOn w:val="DefaultParagraphFont"/>
    <w:rsid w:val="00975832"/>
  </w:style>
  <w:style w:type="character" w:styleId="UnresolvedMention">
    <w:name w:val="Unresolved Mention"/>
    <w:basedOn w:val="DefaultParagraphFont"/>
    <w:uiPriority w:val="99"/>
    <w:semiHidden/>
    <w:unhideWhenUsed/>
    <w:rsid w:val="007A2C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2D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5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2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87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1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4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5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50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44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240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8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03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472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12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4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67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605264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1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64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1488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25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51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33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15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0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42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32898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3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15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12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07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12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5575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58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947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7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12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ng.com/videos/riverview/relatedvideo?q=woman+needs+love+man+needs+respect&amp;mid=2C2485D01E95F802FB1D2C2485D01E95F802FB1D&amp;FORM=VI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b\Documents\Custom%20Office%20Templates\Word%20Template%20Robert%20Paisii%20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Template Robert Paisii Pace</Template>
  <TotalTime>8</TotalTime>
  <Pages>2</Pages>
  <Words>864</Words>
  <Characters>4065</Characters>
  <Application>Microsoft Office Word</Application>
  <DocSecurity>0</DocSecurity>
  <Lines>79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Respect VS. Love</vt:lpstr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 VS. Love</dc:title>
  <dc:subject/>
  <dc:creator>Robert D. Pace (Paisii)</dc:creator>
  <cp:keywords/>
  <dc:description/>
  <cp:lastModifiedBy>Bob Pace</cp:lastModifiedBy>
  <cp:revision>2</cp:revision>
  <dcterms:created xsi:type="dcterms:W3CDTF">2024-05-21T22:17:00Z</dcterms:created>
  <dcterms:modified xsi:type="dcterms:W3CDTF">2024-05-21T22:17:00Z</dcterms:modified>
</cp:coreProperties>
</file>